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D5DE" w14:textId="77777777" w:rsidR="00B930E3" w:rsidRPr="00B930E3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14:paraId="44B888BA" w14:textId="77777777" w:rsidTr="00B930E3">
        <w:trPr>
          <w:trHeight w:val="851"/>
        </w:trPr>
        <w:tc>
          <w:tcPr>
            <w:tcW w:w="3207" w:type="dxa"/>
          </w:tcPr>
          <w:p w14:paraId="186D7C6B" w14:textId="77777777" w:rsidR="00410EC0" w:rsidRDefault="00410EC0" w:rsidP="000F60CD"/>
        </w:tc>
        <w:tc>
          <w:tcPr>
            <w:tcW w:w="3227" w:type="dxa"/>
            <w:vMerge w:val="restart"/>
          </w:tcPr>
          <w:p w14:paraId="3B4AD563" w14:textId="77777777" w:rsidR="00410EC0" w:rsidRDefault="00410EC0" w:rsidP="000F60CD">
            <w:pPr>
              <w:jc w:val="center"/>
            </w:pPr>
            <w:r>
              <w:object w:dxaOrig="1595" w:dyaOrig="2201" w14:anchorId="3CBD82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48pt" o:ole="">
                  <v:imagedata r:id="rId12" o:title=""/>
                </v:shape>
                <o:OLEObject Type="Embed" ProgID="CorelDraw.Graphic.16" ShapeID="_x0000_i1025" DrawAspect="Content" ObjectID="_1785132346" r:id="rId13"/>
              </w:object>
            </w:r>
          </w:p>
        </w:tc>
        <w:tc>
          <w:tcPr>
            <w:tcW w:w="3204" w:type="dxa"/>
          </w:tcPr>
          <w:p w14:paraId="40E8F980" w14:textId="77777777" w:rsidR="00410EC0" w:rsidRDefault="00410EC0" w:rsidP="000F60CD"/>
        </w:tc>
      </w:tr>
      <w:tr w:rsidR="00410EC0" w14:paraId="634363AE" w14:textId="77777777" w:rsidTr="00B930E3">
        <w:tc>
          <w:tcPr>
            <w:tcW w:w="3207" w:type="dxa"/>
          </w:tcPr>
          <w:p w14:paraId="7662309E" w14:textId="77777777" w:rsidR="00410EC0" w:rsidRDefault="00410EC0" w:rsidP="000F60CD"/>
        </w:tc>
        <w:tc>
          <w:tcPr>
            <w:tcW w:w="3227" w:type="dxa"/>
            <w:vMerge/>
          </w:tcPr>
          <w:p w14:paraId="2FF01091" w14:textId="77777777" w:rsidR="00410EC0" w:rsidRDefault="00410EC0" w:rsidP="000F60CD"/>
        </w:tc>
        <w:tc>
          <w:tcPr>
            <w:tcW w:w="3204" w:type="dxa"/>
          </w:tcPr>
          <w:p w14:paraId="27B84532" w14:textId="77777777" w:rsidR="00410EC0" w:rsidRDefault="00410EC0" w:rsidP="000F60CD"/>
        </w:tc>
      </w:tr>
      <w:tr w:rsidR="00410EC0" w14:paraId="1E2FD23A" w14:textId="77777777" w:rsidTr="00B930E3">
        <w:tc>
          <w:tcPr>
            <w:tcW w:w="9638" w:type="dxa"/>
            <w:gridSpan w:val="3"/>
          </w:tcPr>
          <w:p w14:paraId="2B540638" w14:textId="77777777" w:rsidR="00410EC0" w:rsidRPr="00E10F0A" w:rsidRDefault="00410EC0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517F5D6C" w14:textId="77777777" w:rsidR="00410EC0" w:rsidRDefault="00410EC0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2BA0B451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14:paraId="37367C69" w14:textId="77777777" w:rsidTr="000F60CD">
        <w:tc>
          <w:tcPr>
            <w:tcW w:w="3510" w:type="dxa"/>
            <w:vAlign w:val="bottom"/>
          </w:tcPr>
          <w:p w14:paraId="4F325893" w14:textId="77777777" w:rsidR="00410EC0" w:rsidRPr="00566BA2" w:rsidRDefault="00410EC0" w:rsidP="000F60CD"/>
        </w:tc>
        <w:tc>
          <w:tcPr>
            <w:tcW w:w="2694" w:type="dxa"/>
          </w:tcPr>
          <w:p w14:paraId="597CCE60" w14:textId="77777777" w:rsidR="00410EC0" w:rsidRDefault="00410EC0" w:rsidP="000F60CD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240623F3" w14:textId="77777777" w:rsidR="00410EC0" w:rsidRPr="00101D5A" w:rsidRDefault="00410EC0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1A9DEA69" w14:textId="77777777" w:rsidR="00410EC0" w:rsidRDefault="00410EC0" w:rsidP="000F60CD">
            <w:pPr>
              <w:jc w:val="left"/>
            </w:pPr>
          </w:p>
        </w:tc>
      </w:tr>
    </w:tbl>
    <w:p w14:paraId="404F9FD0" w14:textId="77777777" w:rsidR="00410EC0" w:rsidRPr="00CD0CD4" w:rsidRDefault="00410EC0" w:rsidP="00410EC0">
      <w:pPr>
        <w:rPr>
          <w:sz w:val="2"/>
          <w:szCs w:val="2"/>
        </w:rPr>
      </w:pPr>
    </w:p>
    <w:p w14:paraId="49B2B5F8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10EC0" w:rsidRPr="00CD0CD4" w14:paraId="41572FA4" w14:textId="77777777" w:rsidTr="000F60CD">
        <w:trPr>
          <w:jc w:val="center"/>
        </w:trPr>
        <w:tc>
          <w:tcPr>
            <w:tcW w:w="5000" w:type="pct"/>
          </w:tcPr>
          <w:p w14:paraId="67FBC8E7" w14:textId="77777777" w:rsidR="00410EC0" w:rsidRPr="00CD0CD4" w:rsidRDefault="008218E7" w:rsidP="000F60CD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945129">
              <w:rPr>
                <w:rFonts w:eastAsiaTheme="minorEastAsia"/>
                <w:color w:val="000000" w:themeColor="text1"/>
                <w:lang w:eastAsia="en-US"/>
              </w:rPr>
              <w:t>Про внесення змін до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</w:t>
            </w:r>
          </w:p>
        </w:tc>
      </w:tr>
    </w:tbl>
    <w:p w14:paraId="48CB8BBB" w14:textId="77777777" w:rsidR="00410EC0" w:rsidRDefault="008218E7" w:rsidP="00410EC0">
      <w:pPr>
        <w:spacing w:before="240" w:after="240"/>
        <w:ind w:firstLine="567"/>
        <w:rPr>
          <w:b/>
        </w:rPr>
      </w:pPr>
      <w:r w:rsidRPr="00A25014">
        <w:rPr>
          <w:rFonts w:eastAsiaTheme="minorEastAsia"/>
          <w:color w:val="000000" w:themeColor="text1"/>
          <w:lang w:eastAsia="en-US"/>
        </w:rPr>
        <w:t>Відповідно до статей 7, 15, 56 Закону України “Про Національний банк України”, статей 13, 17, 20 Закону України “Про депозитарну систему України”</w:t>
      </w:r>
      <w:bookmarkStart w:id="0" w:name="_GoBack"/>
      <w:bookmarkEnd w:id="0"/>
      <w:r w:rsidRPr="00A25014">
        <w:rPr>
          <w:rFonts w:eastAsiaTheme="minorEastAsia"/>
          <w:color w:val="000000" w:themeColor="text1"/>
          <w:lang w:eastAsia="en-US"/>
        </w:rPr>
        <w:t xml:space="preserve">, з метою </w:t>
      </w:r>
      <w:r>
        <w:rPr>
          <w:rFonts w:eastAsiaTheme="minorEastAsia"/>
          <w:color w:val="000000" w:themeColor="text1"/>
          <w:lang w:eastAsia="en-US"/>
        </w:rPr>
        <w:t xml:space="preserve">удосконалення порядку проведення розрахунків за правочинами щодо цінних паперів, </w:t>
      </w:r>
      <w:r w:rsidR="006F57B3">
        <w:rPr>
          <w:rFonts w:eastAsiaTheme="minorEastAsia"/>
          <w:color w:val="000000" w:themeColor="text1"/>
          <w:lang w:eastAsia="en-US"/>
        </w:rPr>
        <w:t>облік яких відповідно до законодавства України відноситься до компетенції Національного банку України</w:t>
      </w:r>
      <w:r>
        <w:rPr>
          <w:rFonts w:eastAsiaTheme="minorEastAsia"/>
          <w:color w:val="000000" w:themeColor="text1"/>
          <w:lang w:eastAsia="en-US"/>
        </w:rPr>
        <w:t>,</w:t>
      </w:r>
      <w:r w:rsidRPr="00A25014">
        <w:rPr>
          <w:rFonts w:eastAsiaTheme="minorEastAsia"/>
          <w:color w:val="000000" w:themeColor="text1"/>
          <w:lang w:eastAsia="en-US"/>
        </w:rPr>
        <w:t xml:space="preserve"> </w:t>
      </w:r>
      <w:r w:rsidR="00410EC0" w:rsidRPr="00CD0CD4">
        <w:t>Правління Національного банку України</w:t>
      </w:r>
      <w:r w:rsidR="00410EC0" w:rsidRPr="00CD0CD4">
        <w:rPr>
          <w:b/>
        </w:rPr>
        <w:t xml:space="preserve"> постановляє:</w:t>
      </w:r>
    </w:p>
    <w:p w14:paraId="43BC6704" w14:textId="3D5A3CB5" w:rsidR="00410EC0" w:rsidRDefault="00410EC0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543539">
        <w:t>1.</w:t>
      </w:r>
      <w:r>
        <w:rPr>
          <w:lang w:val="en-US"/>
        </w:rPr>
        <w:t> </w:t>
      </w:r>
      <w:r w:rsidR="007050D3" w:rsidRPr="007050D3">
        <w:t xml:space="preserve"> </w:t>
      </w:r>
      <w:proofErr w:type="spellStart"/>
      <w:r w:rsidR="00950040">
        <w:t>Унести</w:t>
      </w:r>
      <w:proofErr w:type="spellEnd"/>
      <w:r w:rsidR="00950040">
        <w:t xml:space="preserve"> до </w:t>
      </w:r>
      <w:r w:rsidR="007050D3" w:rsidRPr="007050D3">
        <w:rPr>
          <w:rFonts w:eastAsiaTheme="minorEastAsia"/>
          <w:noProof/>
          <w:color w:val="000000" w:themeColor="text1"/>
          <w:lang w:eastAsia="en-US"/>
        </w:rPr>
        <w:t>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України, затвердженого постановою Правління Національного банку України від 21 грудня 2017 року № 140 (зі змінами)</w:t>
      </w:r>
      <w:r w:rsidR="00DC7064">
        <w:rPr>
          <w:rFonts w:eastAsiaTheme="minorEastAsia"/>
          <w:noProof/>
          <w:color w:val="000000" w:themeColor="text1"/>
          <w:lang w:eastAsia="en-US"/>
        </w:rPr>
        <w:t>,</w:t>
      </w:r>
      <w:r w:rsidR="007050D3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950040">
        <w:rPr>
          <w:rFonts w:eastAsiaTheme="minorEastAsia"/>
          <w:noProof/>
          <w:color w:val="000000" w:themeColor="text1"/>
          <w:lang w:eastAsia="en-US"/>
        </w:rPr>
        <w:t>такі зміни</w:t>
      </w:r>
      <w:r w:rsidR="007050D3">
        <w:rPr>
          <w:rFonts w:eastAsiaTheme="minorEastAsia"/>
          <w:noProof/>
          <w:color w:val="000000" w:themeColor="text1"/>
          <w:lang w:eastAsia="en-US"/>
        </w:rPr>
        <w:t>:</w:t>
      </w:r>
    </w:p>
    <w:p w14:paraId="037CE462" w14:textId="77777777" w:rsidR="004F5971" w:rsidRDefault="004F5971">
      <w:pPr>
        <w:ind w:firstLine="567"/>
        <w:rPr>
          <w:rFonts w:eastAsiaTheme="minorEastAsia"/>
          <w:noProof/>
          <w:color w:val="000000" w:themeColor="text1"/>
          <w:lang w:eastAsia="en-US"/>
        </w:rPr>
      </w:pPr>
    </w:p>
    <w:p w14:paraId="27FD22D7" w14:textId="727CCFA7" w:rsidR="00950040" w:rsidRPr="000171DD" w:rsidRDefault="00950040">
      <w:pPr>
        <w:ind w:firstLine="567"/>
        <w:rPr>
          <w:rFonts w:eastAsiaTheme="minorEastAsia"/>
          <w:noProof/>
          <w:color w:val="000000" w:themeColor="text1"/>
          <w:lang w:val="ru-RU" w:eastAsia="en-US"/>
        </w:rPr>
      </w:pPr>
      <w:r>
        <w:t xml:space="preserve">1) абзаци перший та другий </w:t>
      </w:r>
      <w:r>
        <w:rPr>
          <w:rFonts w:eastAsiaTheme="minorEastAsia"/>
          <w:noProof/>
          <w:color w:val="000000" w:themeColor="text1"/>
          <w:lang w:eastAsia="en-US"/>
        </w:rPr>
        <w:t>пункту 71 глави 6 розділу І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 xml:space="preserve"> </w:t>
      </w:r>
      <w:r w:rsidRPr="000171DD">
        <w:rPr>
          <w:rFonts w:eastAsiaTheme="minorEastAsia"/>
          <w:noProof/>
          <w:color w:val="000000" w:themeColor="text1"/>
          <w:lang w:val="ru-RU" w:eastAsia="en-US"/>
        </w:rPr>
        <w:t>замінити одним</w:t>
      </w:r>
      <w:r w:rsidR="009A74E9" w:rsidRPr="000171DD">
        <w:rPr>
          <w:rFonts w:eastAsiaTheme="minorEastAsia"/>
          <w:noProof/>
          <w:color w:val="000000" w:themeColor="text1"/>
          <w:lang w:val="ru-RU" w:eastAsia="en-US"/>
        </w:rPr>
        <w:t xml:space="preserve"> новим абзацом</w:t>
      </w:r>
      <w:r w:rsidRPr="000171DD">
        <w:rPr>
          <w:rFonts w:eastAsiaTheme="minorEastAsia"/>
          <w:noProof/>
          <w:color w:val="000000" w:themeColor="text1"/>
          <w:lang w:val="ru-RU" w:eastAsia="en-US"/>
        </w:rPr>
        <w:t xml:space="preserve"> такого змісту:</w:t>
      </w:r>
    </w:p>
    <w:p w14:paraId="64A98C56" w14:textId="77777777" w:rsidR="00137C28" w:rsidRDefault="00D756BA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0171DD">
        <w:rPr>
          <w:rFonts w:eastAsiaTheme="minorEastAsia"/>
          <w:noProof/>
          <w:color w:val="000000" w:themeColor="text1"/>
          <w:lang w:val="ru-RU" w:eastAsia="en-US"/>
        </w:rPr>
        <w:t>“71. Депозитарій Національного банку обслуговує депозитарні операції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 xml:space="preserve"> на рахунках клієнтів депозитарію за правочинами, укладеними на організованому ринку капіталу та поза ним, грошові розрахунки за якими забезпечуються КУ, у режимі одиночних або неттінгових розрахунків на підставі документів від КУ.”</w:t>
      </w:r>
      <w:r w:rsidR="00137C28">
        <w:rPr>
          <w:rFonts w:eastAsiaTheme="minorEastAsia"/>
          <w:noProof/>
          <w:color w:val="000000" w:themeColor="text1"/>
          <w:lang w:eastAsia="en-US"/>
        </w:rPr>
        <w:t>.</w:t>
      </w:r>
    </w:p>
    <w:p w14:paraId="14E72D36" w14:textId="77777777" w:rsidR="00CC7B2E" w:rsidRDefault="00137C28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У зв’язку з цим абзац третій уважати абзацом другим;</w:t>
      </w:r>
    </w:p>
    <w:p w14:paraId="0CAEA450" w14:textId="77777777" w:rsidR="00DC7064" w:rsidRDefault="00DC7064">
      <w:pPr>
        <w:ind w:firstLine="567"/>
        <w:rPr>
          <w:rFonts w:eastAsiaTheme="minorEastAsia"/>
          <w:noProof/>
          <w:color w:val="000000" w:themeColor="text1"/>
          <w:lang w:eastAsia="en-US"/>
        </w:rPr>
      </w:pPr>
    </w:p>
    <w:p w14:paraId="22E23BC6" w14:textId="6E2B9BEE" w:rsidR="00410EC0" w:rsidRDefault="00137C28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2)</w:t>
      </w:r>
      <w:r w:rsidR="00CC7B2E">
        <w:rPr>
          <w:rFonts w:eastAsiaTheme="minorEastAsia"/>
          <w:noProof/>
          <w:color w:val="000000" w:themeColor="text1"/>
          <w:lang w:eastAsia="en-US"/>
        </w:rPr>
        <w:t xml:space="preserve"> </w:t>
      </w:r>
      <w:r>
        <w:rPr>
          <w:rFonts w:eastAsiaTheme="minorEastAsia"/>
          <w:noProof/>
          <w:color w:val="000000" w:themeColor="text1"/>
          <w:lang w:eastAsia="en-US"/>
        </w:rPr>
        <w:t xml:space="preserve">у </w:t>
      </w:r>
      <w:r w:rsidR="00D756BA">
        <w:rPr>
          <w:rFonts w:eastAsiaTheme="minorEastAsia"/>
          <w:noProof/>
          <w:color w:val="000000" w:themeColor="text1"/>
          <w:lang w:eastAsia="en-US"/>
        </w:rPr>
        <w:t>главі 26 розділу ІІІ</w:t>
      </w:r>
      <w:r w:rsidR="00C973C3">
        <w:rPr>
          <w:rFonts w:eastAsiaTheme="minorEastAsia"/>
          <w:noProof/>
          <w:color w:val="000000" w:themeColor="text1"/>
          <w:lang w:eastAsia="en-US"/>
        </w:rPr>
        <w:t>:</w:t>
      </w:r>
    </w:p>
    <w:p w14:paraId="34DDDA05" w14:textId="77777777" w:rsidR="00D34566" w:rsidRPr="005B7136" w:rsidRDefault="00D34566" w:rsidP="000171DD">
      <w:pPr>
        <w:pStyle w:val="af3"/>
        <w:ind w:left="0" w:firstLine="567"/>
        <w:rPr>
          <w:rFonts w:eastAsiaTheme="minorEastAsia"/>
          <w:noProof/>
          <w:color w:val="000000" w:themeColor="text1"/>
          <w:lang w:eastAsia="en-US"/>
        </w:rPr>
      </w:pPr>
      <w:r w:rsidRPr="005B7136">
        <w:rPr>
          <w:rFonts w:eastAsiaTheme="minorEastAsia"/>
          <w:noProof/>
          <w:color w:val="000000" w:themeColor="text1"/>
          <w:lang w:eastAsia="en-US"/>
        </w:rPr>
        <w:t xml:space="preserve">абзац перший пункту 208 після літер </w:t>
      </w:r>
      <w:r w:rsidRPr="005B7136">
        <w:rPr>
          <w:rFonts w:eastAsiaTheme="minorEastAsia"/>
          <w:noProof/>
          <w:color w:val="000000" w:themeColor="text1"/>
          <w:lang w:val="ru-RU" w:eastAsia="en-US"/>
        </w:rPr>
        <w:t>“</w:t>
      </w:r>
      <w:r w:rsidRPr="005B7136">
        <w:rPr>
          <w:rFonts w:eastAsiaTheme="minorEastAsia"/>
          <w:noProof/>
          <w:color w:val="000000" w:themeColor="text1"/>
          <w:lang w:eastAsia="en-US"/>
        </w:rPr>
        <w:t>КУ</w:t>
      </w:r>
      <w:r w:rsidRPr="005B7136">
        <w:rPr>
          <w:rFonts w:eastAsiaTheme="minorEastAsia"/>
          <w:noProof/>
          <w:color w:val="000000" w:themeColor="text1"/>
          <w:lang w:val="ru-RU" w:eastAsia="en-US"/>
        </w:rPr>
        <w:t>”</w:t>
      </w:r>
      <w:r w:rsidRPr="005B7136">
        <w:rPr>
          <w:rFonts w:eastAsiaTheme="minorEastAsia"/>
          <w:noProof/>
          <w:color w:val="000000" w:themeColor="text1"/>
          <w:lang w:eastAsia="en-US"/>
        </w:rPr>
        <w:t xml:space="preserve"> доповнити словами </w:t>
      </w:r>
      <w:r w:rsidRPr="005B7136">
        <w:rPr>
          <w:rFonts w:eastAsiaTheme="minorEastAsia"/>
          <w:noProof/>
          <w:color w:val="000000" w:themeColor="text1"/>
          <w:lang w:val="ru-RU" w:eastAsia="en-US"/>
        </w:rPr>
        <w:t>“за результатом неттінгу та”</w:t>
      </w:r>
      <w:r w:rsidRPr="005B7136">
        <w:rPr>
          <w:rFonts w:eastAsiaTheme="minorEastAsia"/>
          <w:noProof/>
          <w:color w:val="000000" w:themeColor="text1"/>
          <w:lang w:eastAsia="en-US"/>
        </w:rPr>
        <w:t>;</w:t>
      </w:r>
    </w:p>
    <w:p w14:paraId="635F5B30" w14:textId="05C42EB4" w:rsidR="00D34566" w:rsidRPr="00371926" w:rsidRDefault="00371926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 xml:space="preserve">у другому реченні пункту 209 слова 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>“</w:t>
      </w:r>
      <w:r>
        <w:rPr>
          <w:rFonts w:eastAsiaTheme="minorEastAsia"/>
          <w:noProof/>
          <w:color w:val="000000" w:themeColor="text1"/>
          <w:lang w:eastAsia="en-US"/>
        </w:rPr>
        <w:t>а саме – журнал операцій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>”</w:t>
      </w:r>
      <w:r>
        <w:rPr>
          <w:rFonts w:eastAsiaTheme="minorEastAsia"/>
          <w:noProof/>
          <w:color w:val="000000" w:themeColor="text1"/>
          <w:lang w:eastAsia="en-US"/>
        </w:rPr>
        <w:t xml:space="preserve"> замінити словами </w:t>
      </w:r>
      <w:r w:rsidRPr="00543539">
        <w:rPr>
          <w:rFonts w:eastAsiaTheme="minorEastAsia"/>
          <w:noProof/>
          <w:color w:val="000000" w:themeColor="text1"/>
          <w:lang w:val="ru-RU" w:eastAsia="en-US"/>
        </w:rPr>
        <w:t>“а саме під час проведення одиночних операцій, використовує журнал операцій, а під час проведення неттінгових операцій – відомість взаємозаліку”</w:t>
      </w:r>
      <w:r>
        <w:rPr>
          <w:rFonts w:eastAsiaTheme="minorEastAsia"/>
          <w:noProof/>
          <w:color w:val="000000" w:themeColor="text1"/>
          <w:lang w:eastAsia="en-US"/>
        </w:rPr>
        <w:t>.</w:t>
      </w:r>
    </w:p>
    <w:p w14:paraId="5C3A2CB5" w14:textId="0C0965B8" w:rsidR="00410EC0" w:rsidRDefault="00845CE2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lastRenderedPageBreak/>
        <w:t>2</w:t>
      </w:r>
      <w:r w:rsidR="00410EC0">
        <w:rPr>
          <w:rFonts w:eastAsiaTheme="minorEastAsia"/>
          <w:noProof/>
          <w:color w:val="000000" w:themeColor="text1"/>
          <w:lang w:eastAsia="en-US"/>
        </w:rPr>
        <w:t>. </w:t>
      </w:r>
      <w:r w:rsidR="007E65D5" w:rsidRPr="007E65D5">
        <w:rPr>
          <w:rFonts w:eastAsiaTheme="minorEastAsia"/>
          <w:noProof/>
          <w:color w:val="000000" w:themeColor="text1"/>
          <w:lang w:eastAsia="en-US"/>
        </w:rPr>
        <w:t>Управлінню корпоративних прав та депозитарної діяльності Національного банку України (Андрій Супрун) після офіційного опублікування довести до відома клієнтів депозитарію Національного банку України інформацію про прийняття цієї постанови.</w:t>
      </w:r>
    </w:p>
    <w:p w14:paraId="3ED207A7" w14:textId="5F8FFE36" w:rsidR="00410EC0" w:rsidRDefault="00845CE2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A72446">
        <w:rPr>
          <w:rFonts w:eastAsiaTheme="minorEastAsia"/>
          <w:noProof/>
          <w:color w:val="000000" w:themeColor="text1"/>
          <w:lang w:eastAsia="en-US"/>
        </w:rPr>
        <w:t>. </w:t>
      </w:r>
      <w:r w:rsidR="00BD4044" w:rsidRPr="00BD4044">
        <w:rPr>
          <w:rFonts w:eastAsiaTheme="minorEastAsia"/>
          <w:noProof/>
          <w:color w:val="000000" w:themeColor="text1"/>
          <w:lang w:eastAsia="en-US"/>
        </w:rPr>
        <w:t>Контроль за виконанням цієї постанови покласти на заступника Голови Національного банку України Юрія Гелетія</w:t>
      </w:r>
      <w:r w:rsidR="005A6B99">
        <w:rPr>
          <w:rFonts w:eastAsiaTheme="minorEastAsia"/>
          <w:noProof/>
          <w:color w:val="000000" w:themeColor="text1"/>
          <w:lang w:eastAsia="en-US"/>
        </w:rPr>
        <w:t>.</w:t>
      </w:r>
    </w:p>
    <w:p w14:paraId="1A7C5ABA" w14:textId="32184A90" w:rsidR="00410EC0" w:rsidRDefault="00845CE2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4</w:t>
      </w:r>
      <w:r w:rsidR="00410EC0">
        <w:rPr>
          <w:rFonts w:eastAsiaTheme="minorEastAsia"/>
          <w:noProof/>
          <w:color w:val="000000" w:themeColor="text1"/>
          <w:lang w:eastAsia="en-US"/>
        </w:rPr>
        <w:t>. </w:t>
      </w:r>
      <w:r w:rsidR="00BD4044" w:rsidRPr="00BD4044">
        <w:rPr>
          <w:rFonts w:eastAsiaTheme="minorEastAsia"/>
          <w:noProof/>
          <w:color w:val="000000" w:themeColor="text1"/>
          <w:lang w:eastAsia="en-US"/>
        </w:rPr>
        <w:t xml:space="preserve">Постанова набирає чинності </w:t>
      </w:r>
      <w:r w:rsidR="00C44531">
        <w:rPr>
          <w:rFonts w:eastAsiaTheme="minorEastAsia"/>
          <w:noProof/>
          <w:color w:val="000000" w:themeColor="text1"/>
          <w:lang w:eastAsia="en-US"/>
        </w:rPr>
        <w:t xml:space="preserve">через два тижні </w:t>
      </w:r>
      <w:r w:rsidR="00BD4044" w:rsidRPr="00BD4044">
        <w:rPr>
          <w:rFonts w:eastAsiaTheme="minorEastAsia"/>
          <w:noProof/>
          <w:color w:val="000000" w:themeColor="text1"/>
          <w:lang w:eastAsia="en-US"/>
        </w:rPr>
        <w:t>з дня, наступного за днем її офіційного опублікування</w:t>
      </w:r>
      <w:r w:rsidR="00410EC0">
        <w:rPr>
          <w:rFonts w:eastAsiaTheme="minorEastAsia"/>
          <w:noProof/>
          <w:color w:val="000000" w:themeColor="text1"/>
          <w:lang w:eastAsia="en-US"/>
        </w:rPr>
        <w:t>.</w:t>
      </w:r>
    </w:p>
    <w:p w14:paraId="2FB148DE" w14:textId="77777777" w:rsidR="00410EC0" w:rsidRPr="00E52A5D" w:rsidRDefault="00410EC0" w:rsidP="00410EC0">
      <w:pPr>
        <w:spacing w:after="120"/>
        <w:rPr>
          <w:lang w:val="ru-RU"/>
        </w:rPr>
      </w:pPr>
    </w:p>
    <w:p w14:paraId="3F454870" w14:textId="77777777" w:rsidR="00410EC0" w:rsidRPr="00CD0CD4" w:rsidRDefault="00410EC0" w:rsidP="00410EC0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CD0CD4" w14:paraId="7C60694F" w14:textId="77777777" w:rsidTr="000F60CD">
        <w:tc>
          <w:tcPr>
            <w:tcW w:w="5387" w:type="dxa"/>
            <w:vAlign w:val="bottom"/>
          </w:tcPr>
          <w:p w14:paraId="5FF8B7B8" w14:textId="77777777" w:rsidR="00410EC0" w:rsidRPr="00CD0CD4" w:rsidRDefault="008218E7" w:rsidP="008218E7">
            <w:pPr>
              <w:autoSpaceDE w:val="0"/>
              <w:autoSpaceDN w:val="0"/>
              <w:ind w:left="-111"/>
              <w:jc w:val="left"/>
            </w:pPr>
            <w:r>
              <w:t>Голова</w:t>
            </w:r>
          </w:p>
        </w:tc>
        <w:tc>
          <w:tcPr>
            <w:tcW w:w="4252" w:type="dxa"/>
            <w:vAlign w:val="bottom"/>
          </w:tcPr>
          <w:p w14:paraId="63ACEF2C" w14:textId="77777777" w:rsidR="00410EC0" w:rsidRPr="00CD0CD4" w:rsidRDefault="008218E7" w:rsidP="008218E7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19B50558" w14:textId="77777777" w:rsidR="00410EC0" w:rsidRPr="00CD0CD4" w:rsidRDefault="00410EC0" w:rsidP="00410EC0"/>
    <w:p w14:paraId="509ACE5E" w14:textId="77777777" w:rsidR="00410EC0" w:rsidRPr="00CD0CD4" w:rsidRDefault="00410EC0" w:rsidP="00410EC0"/>
    <w:p w14:paraId="5DEBDE56" w14:textId="40A94519" w:rsidR="00410EC0" w:rsidRDefault="00410EC0" w:rsidP="00410EC0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8218E7">
        <w:t>42</w:t>
      </w:r>
    </w:p>
    <w:p w14:paraId="38CC9863" w14:textId="1BFEF2AC" w:rsidR="00845CE2" w:rsidRDefault="00845CE2" w:rsidP="00410EC0">
      <w:pPr>
        <w:jc w:val="left"/>
      </w:pPr>
    </w:p>
    <w:p w14:paraId="1EB068C2" w14:textId="02D20D91" w:rsidR="00845CE2" w:rsidRDefault="00845CE2" w:rsidP="00410EC0">
      <w:pPr>
        <w:jc w:val="left"/>
      </w:pPr>
      <w:r>
        <w:t>Аркуші погодження додаються.</w:t>
      </w:r>
    </w:p>
    <w:sectPr w:rsidR="00845CE2" w:rsidSect="00693EDF">
      <w:headerReference w:type="default" r:id="rId14"/>
      <w:headerReference w:type="first" r:id="rId15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9F3B3" w14:textId="77777777" w:rsidR="004E1688" w:rsidRDefault="004E1688" w:rsidP="00E53CCD">
      <w:r>
        <w:separator/>
      </w:r>
    </w:p>
  </w:endnote>
  <w:endnote w:type="continuationSeparator" w:id="0">
    <w:p w14:paraId="31E8EC53" w14:textId="77777777" w:rsidR="004E1688" w:rsidRDefault="004E1688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6E52" w14:textId="77777777" w:rsidR="004E1688" w:rsidRDefault="004E1688" w:rsidP="00E53CCD">
      <w:r>
        <w:separator/>
      </w:r>
    </w:p>
  </w:footnote>
  <w:footnote w:type="continuationSeparator" w:id="0">
    <w:p w14:paraId="3F80AABE" w14:textId="77777777" w:rsidR="004E1688" w:rsidRDefault="004E1688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527782"/>
      <w:docPartObj>
        <w:docPartGallery w:val="Page Numbers (Top of Page)"/>
        <w:docPartUnique/>
      </w:docPartObj>
    </w:sdtPr>
    <w:sdtEndPr/>
    <w:sdtContent>
      <w:p w14:paraId="75D3494C" w14:textId="45C75106" w:rsidR="00693EDF" w:rsidRDefault="00693E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55E">
          <w:rPr>
            <w:noProof/>
          </w:rPr>
          <w:t>2</w:t>
        </w:r>
        <w:r>
          <w:fldChar w:fldCharType="end"/>
        </w:r>
      </w:p>
    </w:sdtContent>
  </w:sdt>
  <w:p w14:paraId="6782BFCA" w14:textId="77777777" w:rsidR="00693EDF" w:rsidRDefault="00693E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FBAA" w14:textId="0E352085" w:rsidR="00C65D33" w:rsidRDefault="009A655E" w:rsidP="009A655E">
    <w:pPr>
      <w:pStyle w:val="a5"/>
      <w:jc w:val="right"/>
    </w:pPr>
    <w:r>
      <w:t>Проєкт</w:t>
    </w:r>
  </w:p>
  <w:p w14:paraId="16D0AEBF" w14:textId="77777777" w:rsidR="00C65D33" w:rsidRDefault="00C65D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BE"/>
    <w:multiLevelType w:val="hybridMultilevel"/>
    <w:tmpl w:val="1E28596A"/>
    <w:lvl w:ilvl="0" w:tplc="4F70FB3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6BE1"/>
    <w:multiLevelType w:val="hybridMultilevel"/>
    <w:tmpl w:val="C720937A"/>
    <w:lvl w:ilvl="0" w:tplc="51A6B51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6457E0"/>
    <w:multiLevelType w:val="hybridMultilevel"/>
    <w:tmpl w:val="734243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23"/>
    <w:rsid w:val="000064FA"/>
    <w:rsid w:val="00015FDE"/>
    <w:rsid w:val="00016403"/>
    <w:rsid w:val="000171DD"/>
    <w:rsid w:val="000378F7"/>
    <w:rsid w:val="0003793C"/>
    <w:rsid w:val="000506D8"/>
    <w:rsid w:val="00063480"/>
    <w:rsid w:val="000713E8"/>
    <w:rsid w:val="00097B89"/>
    <w:rsid w:val="000B2990"/>
    <w:rsid w:val="000B5ADB"/>
    <w:rsid w:val="000C3F58"/>
    <w:rsid w:val="000D44E2"/>
    <w:rsid w:val="000E4B44"/>
    <w:rsid w:val="000E700F"/>
    <w:rsid w:val="00100163"/>
    <w:rsid w:val="001025EF"/>
    <w:rsid w:val="00102C1C"/>
    <w:rsid w:val="001068E6"/>
    <w:rsid w:val="00137C28"/>
    <w:rsid w:val="001652CD"/>
    <w:rsid w:val="001740C0"/>
    <w:rsid w:val="00190E1A"/>
    <w:rsid w:val="00192423"/>
    <w:rsid w:val="001A16FA"/>
    <w:rsid w:val="001A42D2"/>
    <w:rsid w:val="001D3A55"/>
    <w:rsid w:val="001D487A"/>
    <w:rsid w:val="001E2732"/>
    <w:rsid w:val="001E5DB4"/>
    <w:rsid w:val="001F591C"/>
    <w:rsid w:val="001F64D4"/>
    <w:rsid w:val="001F71E8"/>
    <w:rsid w:val="00204F22"/>
    <w:rsid w:val="00207DA9"/>
    <w:rsid w:val="0021268A"/>
    <w:rsid w:val="00233146"/>
    <w:rsid w:val="0023651D"/>
    <w:rsid w:val="00241373"/>
    <w:rsid w:val="002453A3"/>
    <w:rsid w:val="00253BF9"/>
    <w:rsid w:val="00257FAC"/>
    <w:rsid w:val="00264983"/>
    <w:rsid w:val="00272B80"/>
    <w:rsid w:val="00284245"/>
    <w:rsid w:val="002846E4"/>
    <w:rsid w:val="002A172E"/>
    <w:rsid w:val="002A7DE0"/>
    <w:rsid w:val="002C677D"/>
    <w:rsid w:val="002C7B4D"/>
    <w:rsid w:val="002D171B"/>
    <w:rsid w:val="002D1790"/>
    <w:rsid w:val="002D5205"/>
    <w:rsid w:val="002D52F9"/>
    <w:rsid w:val="002E023A"/>
    <w:rsid w:val="002F33F0"/>
    <w:rsid w:val="002F660B"/>
    <w:rsid w:val="0031386A"/>
    <w:rsid w:val="0033133D"/>
    <w:rsid w:val="00356E34"/>
    <w:rsid w:val="00357676"/>
    <w:rsid w:val="00364833"/>
    <w:rsid w:val="00370491"/>
    <w:rsid w:val="00371783"/>
    <w:rsid w:val="00371926"/>
    <w:rsid w:val="0038167B"/>
    <w:rsid w:val="0038385E"/>
    <w:rsid w:val="003A383B"/>
    <w:rsid w:val="003B4F96"/>
    <w:rsid w:val="003C3282"/>
    <w:rsid w:val="003C3985"/>
    <w:rsid w:val="003C421E"/>
    <w:rsid w:val="003C7337"/>
    <w:rsid w:val="003D19A3"/>
    <w:rsid w:val="003F4317"/>
    <w:rsid w:val="00401EDB"/>
    <w:rsid w:val="00404C93"/>
    <w:rsid w:val="00407877"/>
    <w:rsid w:val="00410EC0"/>
    <w:rsid w:val="00410FA1"/>
    <w:rsid w:val="004318B3"/>
    <w:rsid w:val="004414F7"/>
    <w:rsid w:val="00455B45"/>
    <w:rsid w:val="00472E7B"/>
    <w:rsid w:val="00484152"/>
    <w:rsid w:val="00494BE0"/>
    <w:rsid w:val="004A7F75"/>
    <w:rsid w:val="004B4733"/>
    <w:rsid w:val="004D7E2E"/>
    <w:rsid w:val="004E0515"/>
    <w:rsid w:val="004E1688"/>
    <w:rsid w:val="004E22E2"/>
    <w:rsid w:val="004F5971"/>
    <w:rsid w:val="004F5AE4"/>
    <w:rsid w:val="004F62FC"/>
    <w:rsid w:val="00523C13"/>
    <w:rsid w:val="005257C2"/>
    <w:rsid w:val="00540210"/>
    <w:rsid w:val="00542533"/>
    <w:rsid w:val="00543539"/>
    <w:rsid w:val="005537EC"/>
    <w:rsid w:val="005624B6"/>
    <w:rsid w:val="00563A19"/>
    <w:rsid w:val="00563AC1"/>
    <w:rsid w:val="0057237F"/>
    <w:rsid w:val="00577402"/>
    <w:rsid w:val="00591298"/>
    <w:rsid w:val="005A0F4B"/>
    <w:rsid w:val="005A1D3C"/>
    <w:rsid w:val="005A2BBA"/>
    <w:rsid w:val="005A3F34"/>
    <w:rsid w:val="005A6B99"/>
    <w:rsid w:val="005B2D03"/>
    <w:rsid w:val="005B7136"/>
    <w:rsid w:val="005C5CBF"/>
    <w:rsid w:val="005D2F3D"/>
    <w:rsid w:val="005F6418"/>
    <w:rsid w:val="00610F11"/>
    <w:rsid w:val="0061599B"/>
    <w:rsid w:val="0063071E"/>
    <w:rsid w:val="0063271C"/>
    <w:rsid w:val="00640612"/>
    <w:rsid w:val="00653558"/>
    <w:rsid w:val="00655864"/>
    <w:rsid w:val="00670C95"/>
    <w:rsid w:val="00681460"/>
    <w:rsid w:val="00684225"/>
    <w:rsid w:val="006871CD"/>
    <w:rsid w:val="00693EDF"/>
    <w:rsid w:val="006A0AE1"/>
    <w:rsid w:val="006B2748"/>
    <w:rsid w:val="006C4176"/>
    <w:rsid w:val="006C66EF"/>
    <w:rsid w:val="006D2617"/>
    <w:rsid w:val="006E2386"/>
    <w:rsid w:val="006F1F41"/>
    <w:rsid w:val="006F3CFB"/>
    <w:rsid w:val="006F57B3"/>
    <w:rsid w:val="0070152E"/>
    <w:rsid w:val="00702896"/>
    <w:rsid w:val="007050D3"/>
    <w:rsid w:val="0071789F"/>
    <w:rsid w:val="007476B2"/>
    <w:rsid w:val="007802D9"/>
    <w:rsid w:val="00783AF2"/>
    <w:rsid w:val="0079324A"/>
    <w:rsid w:val="007A038B"/>
    <w:rsid w:val="007A6609"/>
    <w:rsid w:val="007E2E2F"/>
    <w:rsid w:val="007E65D5"/>
    <w:rsid w:val="007F24D1"/>
    <w:rsid w:val="007F514C"/>
    <w:rsid w:val="00802988"/>
    <w:rsid w:val="00811858"/>
    <w:rsid w:val="008135AE"/>
    <w:rsid w:val="008218E7"/>
    <w:rsid w:val="00834346"/>
    <w:rsid w:val="00845CE2"/>
    <w:rsid w:val="00850F68"/>
    <w:rsid w:val="008555CA"/>
    <w:rsid w:val="00866993"/>
    <w:rsid w:val="00874366"/>
    <w:rsid w:val="0088204E"/>
    <w:rsid w:val="008A58E9"/>
    <w:rsid w:val="008A704D"/>
    <w:rsid w:val="008B014D"/>
    <w:rsid w:val="008B164A"/>
    <w:rsid w:val="008C2498"/>
    <w:rsid w:val="008D10FD"/>
    <w:rsid w:val="008D122F"/>
    <w:rsid w:val="00904F17"/>
    <w:rsid w:val="00950040"/>
    <w:rsid w:val="00961672"/>
    <w:rsid w:val="0097288F"/>
    <w:rsid w:val="00984B02"/>
    <w:rsid w:val="009943E9"/>
    <w:rsid w:val="00994CD4"/>
    <w:rsid w:val="00995A8D"/>
    <w:rsid w:val="009A4DE6"/>
    <w:rsid w:val="009A655E"/>
    <w:rsid w:val="009A74E9"/>
    <w:rsid w:val="009C717F"/>
    <w:rsid w:val="009D6910"/>
    <w:rsid w:val="009D6D44"/>
    <w:rsid w:val="009E165B"/>
    <w:rsid w:val="009F5312"/>
    <w:rsid w:val="00A06ADB"/>
    <w:rsid w:val="00A104FB"/>
    <w:rsid w:val="00A23E04"/>
    <w:rsid w:val="00A47EF0"/>
    <w:rsid w:val="00A50DC0"/>
    <w:rsid w:val="00A51C39"/>
    <w:rsid w:val="00A708BE"/>
    <w:rsid w:val="00A72446"/>
    <w:rsid w:val="00A72F06"/>
    <w:rsid w:val="00A77FFD"/>
    <w:rsid w:val="00AA726B"/>
    <w:rsid w:val="00AB1C0F"/>
    <w:rsid w:val="00AB28F1"/>
    <w:rsid w:val="00AC47B6"/>
    <w:rsid w:val="00AE16F0"/>
    <w:rsid w:val="00AF59AC"/>
    <w:rsid w:val="00B12A6F"/>
    <w:rsid w:val="00B24F71"/>
    <w:rsid w:val="00B31892"/>
    <w:rsid w:val="00B332B2"/>
    <w:rsid w:val="00B5752E"/>
    <w:rsid w:val="00B616A5"/>
    <w:rsid w:val="00B66974"/>
    <w:rsid w:val="00B67B26"/>
    <w:rsid w:val="00B77FBC"/>
    <w:rsid w:val="00B85728"/>
    <w:rsid w:val="00B8728A"/>
    <w:rsid w:val="00B930E3"/>
    <w:rsid w:val="00BB44AB"/>
    <w:rsid w:val="00BC6419"/>
    <w:rsid w:val="00BD4044"/>
    <w:rsid w:val="00BE6C11"/>
    <w:rsid w:val="00BF052C"/>
    <w:rsid w:val="00C05991"/>
    <w:rsid w:val="00C21D33"/>
    <w:rsid w:val="00C22D27"/>
    <w:rsid w:val="00C261F6"/>
    <w:rsid w:val="00C36ED6"/>
    <w:rsid w:val="00C41293"/>
    <w:rsid w:val="00C422E3"/>
    <w:rsid w:val="00C4377C"/>
    <w:rsid w:val="00C437A7"/>
    <w:rsid w:val="00C44531"/>
    <w:rsid w:val="00C65D33"/>
    <w:rsid w:val="00C65DEC"/>
    <w:rsid w:val="00C763A3"/>
    <w:rsid w:val="00C80F5E"/>
    <w:rsid w:val="00C82259"/>
    <w:rsid w:val="00C831BC"/>
    <w:rsid w:val="00C8418C"/>
    <w:rsid w:val="00C973C3"/>
    <w:rsid w:val="00CC7B2E"/>
    <w:rsid w:val="00CD7381"/>
    <w:rsid w:val="00CE3B9F"/>
    <w:rsid w:val="00D0057B"/>
    <w:rsid w:val="00D11F25"/>
    <w:rsid w:val="00D27113"/>
    <w:rsid w:val="00D33A3D"/>
    <w:rsid w:val="00D34566"/>
    <w:rsid w:val="00D34DCC"/>
    <w:rsid w:val="00D74DCE"/>
    <w:rsid w:val="00D756BA"/>
    <w:rsid w:val="00D842D0"/>
    <w:rsid w:val="00DC1E60"/>
    <w:rsid w:val="00DC7064"/>
    <w:rsid w:val="00DD106B"/>
    <w:rsid w:val="00DD60CC"/>
    <w:rsid w:val="00DD71CB"/>
    <w:rsid w:val="00E10871"/>
    <w:rsid w:val="00E33B0E"/>
    <w:rsid w:val="00E34A3F"/>
    <w:rsid w:val="00E43E79"/>
    <w:rsid w:val="00E53CB5"/>
    <w:rsid w:val="00E53CCD"/>
    <w:rsid w:val="00E8777E"/>
    <w:rsid w:val="00E97A59"/>
    <w:rsid w:val="00EA1DE4"/>
    <w:rsid w:val="00EA3A24"/>
    <w:rsid w:val="00ED042F"/>
    <w:rsid w:val="00ED5EF3"/>
    <w:rsid w:val="00EE3E8A"/>
    <w:rsid w:val="00F003D3"/>
    <w:rsid w:val="00F03226"/>
    <w:rsid w:val="00F03E32"/>
    <w:rsid w:val="00F31023"/>
    <w:rsid w:val="00F332C0"/>
    <w:rsid w:val="00F42E75"/>
    <w:rsid w:val="00F52D16"/>
    <w:rsid w:val="00F63BD9"/>
    <w:rsid w:val="00F6694C"/>
    <w:rsid w:val="00F76223"/>
    <w:rsid w:val="00F87541"/>
    <w:rsid w:val="00F96F18"/>
    <w:rsid w:val="00FA7B67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435102"/>
  <w15:docId w15:val="{B0CCB600-E736-4F83-AEF3-6B65F6A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54353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43539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543539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43539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543539"/>
    <w:rPr>
      <w:rFonts w:ascii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5_&#1055;&#1086;&#1089;&#1090;&#1072;&#1085;&#1086;&#1074;&#1072;%20&#1055;&#1088;&#1072;&#1074;&#1083;&#1110;&#1085;&#1085;&#1103;%20&#1053;&#1041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4010F50-9B59-4C4A-B76E-6F359A05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05_Постанова Правління НБУ</Template>
  <TotalTime>0</TotalTime>
  <Pages>2</Pages>
  <Words>306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Котлярова Ірина Федорівна</dc:creator>
  <cp:lastModifiedBy>Котлярова Ірина Федорівна</cp:lastModifiedBy>
  <cp:revision>2</cp:revision>
  <cp:lastPrinted>2023-07-04T07:51:00Z</cp:lastPrinted>
  <dcterms:created xsi:type="dcterms:W3CDTF">2024-08-14T06:19:00Z</dcterms:created>
  <dcterms:modified xsi:type="dcterms:W3CDTF">2024-08-14T06:19:00Z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